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00" w:rsidRDefault="003A5E0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A5E00" w:rsidRDefault="003A5E00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Membership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A5E00" w:rsidRPr="000F27B4" w:rsidRDefault="003A5E00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3A5E00" w:rsidRPr="000F27B4" w:rsidRDefault="003A5E00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3A5E00" w:rsidRPr="000F27B4" w:rsidRDefault="003A5E00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16, 2016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3A5E00" w:rsidRPr="000F27B4" w:rsidRDefault="003A5E00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3A5E00" w:rsidRDefault="003A5E00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General Membership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11/16</w:t>
      </w:r>
      <w:r w:rsidRPr="00302D3C">
        <w:rPr>
          <w:rFonts w:ascii="Times New Roman" w:hAnsi="Times New Roman"/>
          <w:sz w:val="28"/>
          <w:szCs w:val="28"/>
        </w:rPr>
        <w:t xml:space="preserve">/16;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3A5E00" w:rsidRDefault="003A5E00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A5E00" w:rsidRDefault="003A5E00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3A5E00" w:rsidRPr="00CD1D10" w:rsidRDefault="003A5E00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3A5E00" w:rsidRDefault="003A5E00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3A5E00" w:rsidRPr="00CD1D10" w:rsidRDefault="003A5E00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3A5E00" w:rsidRPr="007B1520" w:rsidRDefault="003A5E00" w:rsidP="0040362F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Changing Executive Board Meeting Schedule</w:t>
      </w:r>
    </w:p>
    <w:p w:rsidR="003A5E00" w:rsidRDefault="003A5E00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Safeway Redevelopment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A5E00" w:rsidRDefault="003A5E00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High School Boundaries</w:t>
      </w:r>
      <w:r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3A5E00" w:rsidRDefault="003A5E00" w:rsidP="00124985">
      <w:pPr>
        <w:pStyle w:val="ListParagraph"/>
        <w:numPr>
          <w:ilvl w:val="1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Follow-up on Motion passed authorizing BCA President to contact Arlington Forest Civic Association President to ask if they want BCA support in their position on school boundaries.</w:t>
      </w:r>
    </w:p>
    <w:p w:rsidR="003A5E00" w:rsidRDefault="003A5E00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Electronic voting</w:t>
      </w:r>
      <w:r>
        <w:rPr>
          <w:rFonts w:ascii="Times New Roman" w:hAnsi="Times New Roman"/>
          <w:color w:val="000000"/>
          <w:sz w:val="28"/>
          <w:szCs w:val="28"/>
        </w:rPr>
        <w:t xml:space="preserve">:  Follow-up on Motion passed to have the President ask a volunteer to study enhancing the BCA website to help improve communication, use and participation. </w:t>
      </w:r>
    </w:p>
    <w:p w:rsidR="003A5E00" w:rsidRDefault="003A5E00" w:rsidP="00CE1B1B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124985">
        <w:rPr>
          <w:rFonts w:ascii="Times New Roman" w:hAnsi="Times New Roman"/>
          <w:color w:val="000000"/>
          <w:sz w:val="28"/>
          <w:szCs w:val="28"/>
          <w:u w:val="single"/>
        </w:rPr>
        <w:t>Bus Shelter</w:t>
      </w:r>
      <w:r>
        <w:rPr>
          <w:rFonts w:ascii="Times New Roman" w:hAnsi="Times New Roman"/>
          <w:color w:val="000000"/>
          <w:sz w:val="28"/>
          <w:szCs w:val="28"/>
        </w:rPr>
        <w:t>:  Any additional information as to ownership / maintenance?</w:t>
      </w:r>
    </w:p>
    <w:p w:rsidR="003A5E00" w:rsidRPr="00CD1D10" w:rsidRDefault="003A5E00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3A5E00" w:rsidRDefault="003A5E00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3A5E00" w:rsidRDefault="003A5E00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5E00" w:rsidRPr="00CD1D10" w:rsidRDefault="003A5E00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A5E00" w:rsidRPr="00CD1D10" w:rsidRDefault="003A5E00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3A5E00" w:rsidRPr="000F27B4" w:rsidRDefault="003A5E00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3A5E00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00" w:rsidRDefault="003A5E00" w:rsidP="00960D2D">
      <w:pPr>
        <w:spacing w:after="0" w:line="240" w:lineRule="auto"/>
      </w:pPr>
      <w:r>
        <w:separator/>
      </w:r>
    </w:p>
  </w:endnote>
  <w:endnote w:type="continuationSeparator" w:id="0">
    <w:p w:rsidR="003A5E00" w:rsidRDefault="003A5E00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00" w:rsidRDefault="003A5E00" w:rsidP="00960D2D">
      <w:pPr>
        <w:spacing w:after="0" w:line="240" w:lineRule="auto"/>
      </w:pPr>
      <w:r>
        <w:separator/>
      </w:r>
    </w:p>
  </w:footnote>
  <w:footnote w:type="continuationSeparator" w:id="0">
    <w:p w:rsidR="003A5E00" w:rsidRDefault="003A5E00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22A6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241D50"/>
    <w:rsid w:val="00252227"/>
    <w:rsid w:val="00252425"/>
    <w:rsid w:val="00292313"/>
    <w:rsid w:val="002C2922"/>
    <w:rsid w:val="002D4831"/>
    <w:rsid w:val="00302D3C"/>
    <w:rsid w:val="00305380"/>
    <w:rsid w:val="00313D0F"/>
    <w:rsid w:val="00361F9D"/>
    <w:rsid w:val="00362AFB"/>
    <w:rsid w:val="003A5E00"/>
    <w:rsid w:val="003C7C71"/>
    <w:rsid w:val="003D09BF"/>
    <w:rsid w:val="003E0B1E"/>
    <w:rsid w:val="0040362F"/>
    <w:rsid w:val="004038EE"/>
    <w:rsid w:val="00446672"/>
    <w:rsid w:val="00452E6D"/>
    <w:rsid w:val="004D21C8"/>
    <w:rsid w:val="004D45FC"/>
    <w:rsid w:val="004E437D"/>
    <w:rsid w:val="004E4AB9"/>
    <w:rsid w:val="00505698"/>
    <w:rsid w:val="005628E7"/>
    <w:rsid w:val="00575EDE"/>
    <w:rsid w:val="005768BF"/>
    <w:rsid w:val="005C2098"/>
    <w:rsid w:val="005D21DF"/>
    <w:rsid w:val="005D7C41"/>
    <w:rsid w:val="005F030E"/>
    <w:rsid w:val="006050E5"/>
    <w:rsid w:val="00654DBE"/>
    <w:rsid w:val="00656D0F"/>
    <w:rsid w:val="006828A4"/>
    <w:rsid w:val="006A0980"/>
    <w:rsid w:val="006D4881"/>
    <w:rsid w:val="00707FE8"/>
    <w:rsid w:val="007267A2"/>
    <w:rsid w:val="00753D37"/>
    <w:rsid w:val="007829C9"/>
    <w:rsid w:val="007853D5"/>
    <w:rsid w:val="007B1520"/>
    <w:rsid w:val="00810FE3"/>
    <w:rsid w:val="00811401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9F0656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CE1B1B"/>
    <w:rsid w:val="00D63394"/>
    <w:rsid w:val="00D63508"/>
    <w:rsid w:val="00D77422"/>
    <w:rsid w:val="00D80DA2"/>
    <w:rsid w:val="00D84C72"/>
    <w:rsid w:val="00DE2B58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0444358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362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4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4353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4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44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4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44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443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4435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44357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43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44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443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44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4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443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4353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54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56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58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0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1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1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2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3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44436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4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4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128</Words>
  <Characters>733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3</cp:revision>
  <cp:lastPrinted>2016-11-15T23:50:00Z</cp:lastPrinted>
  <dcterms:created xsi:type="dcterms:W3CDTF">2016-12-13T23:08:00Z</dcterms:created>
  <dcterms:modified xsi:type="dcterms:W3CDTF">2016-12-13T23:11:00Z</dcterms:modified>
</cp:coreProperties>
</file>